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8" w:rsidRDefault="004B4F1E">
      <w:bookmarkStart w:id="0" w:name="_GoBack"/>
      <w:r>
        <w:rPr>
          <w:noProof/>
          <w:lang w:eastAsia="fr-FR"/>
        </w:rPr>
        <w:drawing>
          <wp:inline distT="0" distB="0" distL="0" distR="0">
            <wp:extent cx="988828" cy="595424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CEAU Logo CMJ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591" cy="59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1E"/>
    <w:rsid w:val="00407C58"/>
    <w:rsid w:val="004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9091BDA6.dotm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Montceau les Mines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Caroline</dc:creator>
  <cp:lastModifiedBy>LOPEZ Caroline</cp:lastModifiedBy>
  <cp:revision>1</cp:revision>
  <dcterms:created xsi:type="dcterms:W3CDTF">2013-04-23T11:44:00Z</dcterms:created>
  <dcterms:modified xsi:type="dcterms:W3CDTF">2013-04-23T11:48:00Z</dcterms:modified>
</cp:coreProperties>
</file>